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6A0F" w14:textId="341C11FD" w:rsidR="005E37F8" w:rsidRPr="00134DFE" w:rsidRDefault="00F3458B" w:rsidP="007F14A9">
      <w:pPr>
        <w:pStyle w:val="Tytu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134DFE">
        <w:rPr>
          <w:rFonts w:asciiTheme="minorHAnsi" w:hAnsiTheme="minorHAnsi" w:cstheme="minorHAnsi"/>
          <w:b/>
          <w:bCs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484ACDB" wp14:editId="075A4C48">
                <wp:simplePos x="0" y="0"/>
                <wp:positionH relativeFrom="column">
                  <wp:posOffset>-159384</wp:posOffset>
                </wp:positionH>
                <wp:positionV relativeFrom="paragraph">
                  <wp:posOffset>-228600</wp:posOffset>
                </wp:positionV>
                <wp:extent cx="6888480" cy="1977390"/>
                <wp:effectExtent l="0" t="0" r="26670" b="22860"/>
                <wp:wrapNone/>
                <wp:docPr id="51700865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8480" cy="197739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63F7102" id="Rectangle 24" o:spid="_x0000_s1026" style="position:absolute;margin-left:-12.55pt;margin-top:-18pt;width:542.4pt;height:155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" fillcolor="#e00" strokecolor="#e00" strokeweight="2pt"/>
            </w:pict>
          </mc:Fallback>
        </mc:AlternateContent>
      </w:r>
      <w:r w:rsidR="009F6A6D" w:rsidRPr="00134DFE">
        <w:rPr>
          <w:rFonts w:asciiTheme="minorHAnsi" w:hAnsiTheme="minorHAnsi" w:cstheme="minorHAnsi"/>
          <w:b/>
          <w:bCs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B7FCC77" wp14:editId="428FA54E">
                <wp:simplePos x="0" y="0"/>
                <wp:positionH relativeFrom="page">
                  <wp:posOffset>371475</wp:posOffset>
                </wp:positionH>
                <wp:positionV relativeFrom="margin">
                  <wp:posOffset>1724025</wp:posOffset>
                </wp:positionV>
                <wp:extent cx="6901200" cy="7229475"/>
                <wp:effectExtent l="0" t="0" r="13970" b="28575"/>
                <wp:wrapNone/>
                <wp:docPr id="20753083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200" cy="722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6351C" w14:textId="77777777" w:rsidR="007F14A9" w:rsidRPr="009F6A6D" w:rsidRDefault="007F14A9" w:rsidP="00494016">
                            <w:pPr>
                              <w:spacing w:line="240" w:lineRule="auto"/>
                              <w:jc w:val="both"/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9F6A6D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W związku z powyższym na wszystkie podmioty </w:t>
                            </w:r>
                            <w:r w:rsidRPr="00944127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color w:val="EE0000"/>
                                <w:sz w:val="24"/>
                                <w:szCs w:val="24"/>
                              </w:rPr>
                              <w:t>aktualnie prowadzące działalność nadzorowaną przez organy Inspekcji Weterynaryjnej</w:t>
                            </w:r>
                            <w:r w:rsidRPr="009F6A6D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, tj. wszystkie podmioty i zakłady wpisane do rejestrów prowadzonych przez powiatowych lekarzy weterynarii, w tym gospodarstwa utrzymujące zwierzęta gospodarskie w celu umieszczania na rynku tych zwierząt oraz produktów pochodzących z tych lub od tych zwierząt, nałożono jednorazowy obowiązek przekazania, w terminie 3 miesięcy od dnia wejścia w życie przedmiotowej ustawy, brakujących informacji, tj.:</w:t>
                            </w:r>
                          </w:p>
                          <w:p w14:paraId="348022C1" w14:textId="77777777" w:rsidR="007F14A9" w:rsidRPr="009F6A6D" w:rsidRDefault="007F14A9" w:rsidP="00494016">
                            <w:pPr>
                              <w:spacing w:line="240" w:lineRule="auto"/>
                              <w:jc w:val="both"/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F6A6D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</w:rPr>
                              <w:t>-  położenie zakładu (szerokość i długość geograficzna),</w:t>
                            </w:r>
                          </w:p>
                          <w:p w14:paraId="32C206B4" w14:textId="77777777" w:rsidR="007F14A9" w:rsidRPr="009F6A6D" w:rsidRDefault="007F14A9" w:rsidP="00494016">
                            <w:pPr>
                              <w:spacing w:line="240" w:lineRule="auto"/>
                              <w:jc w:val="both"/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F6A6D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</w:rPr>
                              <w:t>- opis obiektów,</w:t>
                            </w:r>
                          </w:p>
                          <w:p w14:paraId="5887F0E5" w14:textId="77777777" w:rsidR="007F14A9" w:rsidRPr="009F6A6D" w:rsidRDefault="007F14A9" w:rsidP="00494016">
                            <w:pPr>
                              <w:spacing w:line="240" w:lineRule="auto"/>
                              <w:jc w:val="both"/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F6A6D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</w:rPr>
                              <w:t>- gatunki, kategorie oraz liczba lub ilość utrzymywanych zwierząt lub materiału biologicznego,</w:t>
                            </w:r>
                          </w:p>
                          <w:p w14:paraId="7231624C" w14:textId="77777777" w:rsidR="007F14A9" w:rsidRPr="009F6A6D" w:rsidRDefault="007F14A9" w:rsidP="00494016">
                            <w:pPr>
                              <w:spacing w:line="240" w:lineRule="auto"/>
                              <w:jc w:val="both"/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F6A6D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</w:rPr>
                              <w:t>- rodzaj i potencjał zakładu,</w:t>
                            </w:r>
                          </w:p>
                          <w:p w14:paraId="6B94E708" w14:textId="75F2094C" w:rsidR="007F14A9" w:rsidRPr="009F6A6D" w:rsidRDefault="007F14A9" w:rsidP="00494016">
                            <w:pPr>
                              <w:spacing w:line="240" w:lineRule="auto"/>
                              <w:jc w:val="both"/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F6A6D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</w:rPr>
                              <w:t xml:space="preserve">-inne informacje istotne z punku widzenia ryzyka jakie stwarza dany zakład (np. informacje </w:t>
                            </w:r>
                            <w:r w:rsidR="00500E24" w:rsidRPr="009F6A6D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Pr="009F6A6D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</w:rPr>
                              <w:t>o przemieszczaniu zwierząt lub produktów z zakładu do innych państw członkowskich UE).</w:t>
                            </w:r>
                          </w:p>
                          <w:p w14:paraId="4A700DA0" w14:textId="77777777" w:rsidR="007F14A9" w:rsidRPr="009F6A6D" w:rsidRDefault="007F14A9" w:rsidP="00494016">
                            <w:pPr>
                              <w:jc w:val="both"/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9F6A6D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Podmioty prowadzące działalność, w ramach której są utrzymywane zwierzęta, a które </w:t>
                            </w:r>
                            <w:r w:rsidRPr="00944127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color w:val="EE0000"/>
                                <w:sz w:val="24"/>
                                <w:szCs w:val="24"/>
                              </w:rPr>
                              <w:t xml:space="preserve">nie były dotychczas objęte obowiązkiem zgłaszania </w:t>
                            </w:r>
                            <w:r w:rsidRPr="009F6A6D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zgodnie z ustawą o ochronie zdrowia zwierząt oraz zwalczaniu chorób zakaźnych zwierząt, np. gospodarstwa utrzymujące na własne potrzeby zwierzęta kopytne czy też pszczoły, zobligowane są również do przekazania w terminie 3 miesięcy od dnia wejścia w życie ustawy, w celu rejestracji przez powiatowego lekarza weterynarii następujących informacji:</w:t>
                            </w:r>
                          </w:p>
                          <w:p w14:paraId="47C7865F" w14:textId="77777777" w:rsidR="007F14A9" w:rsidRPr="009F6A6D" w:rsidRDefault="007F14A9" w:rsidP="00494016">
                            <w:pPr>
                              <w:spacing w:line="240" w:lineRule="auto"/>
                              <w:jc w:val="both"/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9F6A6D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- numer PESEL podmiotu, a w przypadku podmiotu nieposiadającego numeru PESEL – numer paszportu lub innego dokumentu potwierdzającego tożsamość,</w:t>
                            </w:r>
                          </w:p>
                          <w:p w14:paraId="4C7ABCC8" w14:textId="77777777" w:rsidR="007F14A9" w:rsidRPr="009F6A6D" w:rsidRDefault="007F14A9" w:rsidP="00494016">
                            <w:pPr>
                              <w:spacing w:line="240" w:lineRule="auto"/>
                              <w:jc w:val="both"/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9F6A6D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- numer identyfikacji podatkowej (NIP), jeżeli numer taki został nadany,</w:t>
                            </w:r>
                          </w:p>
                          <w:p w14:paraId="1BA92F6E" w14:textId="77777777" w:rsidR="007F14A9" w:rsidRPr="009F6A6D" w:rsidRDefault="007F14A9" w:rsidP="007F14A9">
                            <w:pPr>
                              <w:spacing w:line="240" w:lineRule="auto"/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9F6A6D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- miejsce zamieszkania podmiotu,</w:t>
                            </w:r>
                          </w:p>
                          <w:p w14:paraId="448D6295" w14:textId="77777777" w:rsidR="007F14A9" w:rsidRPr="009F6A6D" w:rsidRDefault="007F14A9" w:rsidP="007F14A9">
                            <w:pPr>
                              <w:spacing w:line="240" w:lineRule="auto"/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9F6A6D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-  adres zakładu,</w:t>
                            </w:r>
                          </w:p>
                          <w:p w14:paraId="7F0BBCE0" w14:textId="77777777" w:rsidR="007F14A9" w:rsidRPr="009F6A6D" w:rsidRDefault="007F14A9" w:rsidP="007F14A9">
                            <w:pPr>
                              <w:spacing w:line="240" w:lineRule="auto"/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9F6A6D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- numer telefonu,</w:t>
                            </w:r>
                          </w:p>
                          <w:p w14:paraId="0059D9E9" w14:textId="77777777" w:rsidR="007F14A9" w:rsidRPr="009F6A6D" w:rsidRDefault="007F14A9" w:rsidP="007F14A9">
                            <w:pPr>
                              <w:spacing w:line="240" w:lineRule="auto"/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9F6A6D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- adres strony internetowej, adres poczty elektronicznej lub adres do doręczeń elektronicznych podmiotu, jeżeli podmiot je posiada.</w:t>
                            </w:r>
                          </w:p>
                          <w:p w14:paraId="12096EED" w14:textId="77777777" w:rsidR="007F14A9" w:rsidRPr="00944127" w:rsidRDefault="007F14A9" w:rsidP="00944127">
                            <w:pPr>
                              <w:jc w:val="center"/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 w:rsidRPr="00944127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Brak przekazania powyższych informacji w terminie </w:t>
                            </w:r>
                            <w:r w:rsidRPr="00944127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color w:val="EE0000"/>
                                <w:sz w:val="28"/>
                                <w:szCs w:val="28"/>
                              </w:rPr>
                              <w:t>do 18 czerwca 2026 roku</w:t>
                            </w:r>
                            <w:r w:rsidRPr="00944127">
                              <w:rPr>
                                <w:rStyle w:val="Uwydatnienie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, skutkować będzie brakiem możliwości prowadzenia działalności.</w:t>
                            </w:r>
                          </w:p>
                          <w:p w14:paraId="74D64146" w14:textId="4697C0EE" w:rsidR="005E37F8" w:rsidRPr="007F14A9" w:rsidRDefault="005E37F8" w:rsidP="007F14A9">
                            <w:pPr>
                              <w:rPr>
                                <w:rStyle w:val="Uwydatnienie"/>
                              </w:rPr>
                            </w:pPr>
                          </w:p>
                        </w:txbxContent>
                      </wps:txbx>
                      <wps:bodyPr rot="0" vert="horz" wrap="square" lIns="91440" tIns="13716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FCC7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9.25pt;margin-top:135.75pt;width:543.4pt;height:569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" strokecolor="#e00" strokeweight="1pt">
                <v:stroke linestyle="thinThick"/>
                <v:textbox inset=",10.8pt">
                  <w:txbxContent>
                    <w:p w14:paraId="0396351C" w14:textId="77777777" w:rsidR="007F14A9" w:rsidRPr="009F6A6D" w:rsidRDefault="007F14A9" w:rsidP="00494016">
                      <w:pPr>
                        <w:spacing w:line="240" w:lineRule="auto"/>
                        <w:jc w:val="both"/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9F6A6D"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 xml:space="preserve">W związku z powyższym na wszystkie podmioty </w:t>
                      </w:r>
                      <w:r w:rsidRPr="00944127">
                        <w:rPr>
                          <w:rStyle w:val="Uwydatnienie"/>
                          <w:b/>
                          <w:bCs/>
                          <w:i w:val="0"/>
                          <w:iCs w:val="0"/>
                          <w:color w:val="EE0000"/>
                          <w:sz w:val="24"/>
                          <w:szCs w:val="24"/>
                        </w:rPr>
                        <w:t>aktualnie prowadzące działalność nadzorowaną przez organy Inspekcji Weterynaryjnej</w:t>
                      </w:r>
                      <w:r w:rsidRPr="009F6A6D"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>, tj. wszystkie podmioty i zakłady wpisane do rejestrów prowadzonych przez powiatowych lekarzy weterynarii, w tym gospodarstwa utrzymujące zwierzęta gospodarskie w celu umieszczania na rynku tych zwierząt oraz produktów pochodzących z tych lub od tych zwierząt, nałożono jednorazowy obowiązek przekazania, w terminie 3 miesięcy od dnia wejścia w życie przedmiotowej ustawy, brakujących informacji, tj.:</w:t>
                      </w:r>
                    </w:p>
                    <w:p w14:paraId="348022C1" w14:textId="77777777" w:rsidR="007F14A9" w:rsidRPr="009F6A6D" w:rsidRDefault="007F14A9" w:rsidP="00494016">
                      <w:pPr>
                        <w:spacing w:line="240" w:lineRule="auto"/>
                        <w:jc w:val="both"/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u w:val="single"/>
                        </w:rPr>
                      </w:pPr>
                      <w:r w:rsidRPr="009F6A6D"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u w:val="single"/>
                        </w:rPr>
                        <w:t>-  położenie zakładu (szerokość i długość geograficzna),</w:t>
                      </w:r>
                    </w:p>
                    <w:p w14:paraId="32C206B4" w14:textId="77777777" w:rsidR="007F14A9" w:rsidRPr="009F6A6D" w:rsidRDefault="007F14A9" w:rsidP="00494016">
                      <w:pPr>
                        <w:spacing w:line="240" w:lineRule="auto"/>
                        <w:jc w:val="both"/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u w:val="single"/>
                        </w:rPr>
                      </w:pPr>
                      <w:r w:rsidRPr="009F6A6D"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u w:val="single"/>
                        </w:rPr>
                        <w:t>- opis obiektów,</w:t>
                      </w:r>
                    </w:p>
                    <w:p w14:paraId="5887F0E5" w14:textId="77777777" w:rsidR="007F14A9" w:rsidRPr="009F6A6D" w:rsidRDefault="007F14A9" w:rsidP="00494016">
                      <w:pPr>
                        <w:spacing w:line="240" w:lineRule="auto"/>
                        <w:jc w:val="both"/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u w:val="single"/>
                        </w:rPr>
                      </w:pPr>
                      <w:r w:rsidRPr="009F6A6D"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u w:val="single"/>
                        </w:rPr>
                        <w:t>- gatunki, kategorie oraz liczba lub ilość utrzymywanych zwierząt lub materiału biologicznego,</w:t>
                      </w:r>
                    </w:p>
                    <w:p w14:paraId="7231624C" w14:textId="77777777" w:rsidR="007F14A9" w:rsidRPr="009F6A6D" w:rsidRDefault="007F14A9" w:rsidP="00494016">
                      <w:pPr>
                        <w:spacing w:line="240" w:lineRule="auto"/>
                        <w:jc w:val="both"/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u w:val="single"/>
                        </w:rPr>
                      </w:pPr>
                      <w:r w:rsidRPr="009F6A6D"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u w:val="single"/>
                        </w:rPr>
                        <w:t>- rodzaj i potencjał zakładu,</w:t>
                      </w:r>
                    </w:p>
                    <w:p w14:paraId="6B94E708" w14:textId="75F2094C" w:rsidR="007F14A9" w:rsidRPr="009F6A6D" w:rsidRDefault="007F14A9" w:rsidP="00494016">
                      <w:pPr>
                        <w:spacing w:line="240" w:lineRule="auto"/>
                        <w:jc w:val="both"/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u w:val="single"/>
                        </w:rPr>
                      </w:pPr>
                      <w:r w:rsidRPr="009F6A6D"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u w:val="single"/>
                        </w:rPr>
                        <w:t xml:space="preserve">-inne informacje istotne z punku widzenia ryzyka jakie stwarza dany zakład (np. informacje </w:t>
                      </w:r>
                      <w:r w:rsidR="00500E24" w:rsidRPr="009F6A6D"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u w:val="single"/>
                        </w:rPr>
                        <w:br/>
                      </w:r>
                      <w:r w:rsidRPr="009F6A6D"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  <w:u w:val="single"/>
                        </w:rPr>
                        <w:t>o przemieszczaniu zwierząt lub produktów z zakładu do innych państw członkowskich UE).</w:t>
                      </w:r>
                    </w:p>
                    <w:p w14:paraId="4A700DA0" w14:textId="77777777" w:rsidR="007F14A9" w:rsidRPr="009F6A6D" w:rsidRDefault="007F14A9" w:rsidP="00494016">
                      <w:pPr>
                        <w:jc w:val="both"/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9F6A6D"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 xml:space="preserve">Podmioty prowadzące działalność, w ramach której są utrzymywane zwierzęta, a które </w:t>
                      </w:r>
                      <w:r w:rsidRPr="00944127">
                        <w:rPr>
                          <w:rStyle w:val="Uwydatnienie"/>
                          <w:b/>
                          <w:bCs/>
                          <w:i w:val="0"/>
                          <w:iCs w:val="0"/>
                          <w:color w:val="EE0000"/>
                          <w:sz w:val="24"/>
                          <w:szCs w:val="24"/>
                        </w:rPr>
                        <w:t xml:space="preserve">nie były dotychczas objęte obowiązkiem zgłaszania </w:t>
                      </w:r>
                      <w:r w:rsidRPr="009F6A6D"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>zgodnie z ustawą o ochronie zdrowia zwierząt oraz zwalczaniu chorób zakaźnych zwierząt, np. gospodarstwa utrzymujące na własne potrzeby zwierzęta kopytne czy też pszczoły, zobligowane są również do przekazania w terminie 3 miesięcy od dnia wejścia w życie ustawy, w celu rejestracji przez powiatowego lekarza weterynarii następujących informacji:</w:t>
                      </w:r>
                    </w:p>
                    <w:p w14:paraId="47C7865F" w14:textId="77777777" w:rsidR="007F14A9" w:rsidRPr="009F6A6D" w:rsidRDefault="007F14A9" w:rsidP="00494016">
                      <w:pPr>
                        <w:spacing w:line="240" w:lineRule="auto"/>
                        <w:jc w:val="both"/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9F6A6D"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>- numer PESEL podmiotu, a w przypadku podmiotu nieposiadającego numeru PESEL – numer paszportu lub innego dokumentu potwierdzającego tożsamość,</w:t>
                      </w:r>
                    </w:p>
                    <w:p w14:paraId="4C7ABCC8" w14:textId="77777777" w:rsidR="007F14A9" w:rsidRPr="009F6A6D" w:rsidRDefault="007F14A9" w:rsidP="00494016">
                      <w:pPr>
                        <w:spacing w:line="240" w:lineRule="auto"/>
                        <w:jc w:val="both"/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9F6A6D"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>- numer identyfikacji podatkowej (NIP), jeżeli numer taki został nadany,</w:t>
                      </w:r>
                    </w:p>
                    <w:p w14:paraId="1BA92F6E" w14:textId="77777777" w:rsidR="007F14A9" w:rsidRPr="009F6A6D" w:rsidRDefault="007F14A9" w:rsidP="007F14A9">
                      <w:pPr>
                        <w:spacing w:line="240" w:lineRule="auto"/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9F6A6D"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>- miejsce zamieszkania podmiotu,</w:t>
                      </w:r>
                    </w:p>
                    <w:p w14:paraId="448D6295" w14:textId="77777777" w:rsidR="007F14A9" w:rsidRPr="009F6A6D" w:rsidRDefault="007F14A9" w:rsidP="007F14A9">
                      <w:pPr>
                        <w:spacing w:line="240" w:lineRule="auto"/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9F6A6D"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>-  adres zakładu,</w:t>
                      </w:r>
                    </w:p>
                    <w:p w14:paraId="7F0BBCE0" w14:textId="77777777" w:rsidR="007F14A9" w:rsidRPr="009F6A6D" w:rsidRDefault="007F14A9" w:rsidP="007F14A9">
                      <w:pPr>
                        <w:spacing w:line="240" w:lineRule="auto"/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9F6A6D"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>- numer telefonu,</w:t>
                      </w:r>
                    </w:p>
                    <w:p w14:paraId="0059D9E9" w14:textId="77777777" w:rsidR="007F14A9" w:rsidRPr="009F6A6D" w:rsidRDefault="007F14A9" w:rsidP="007F14A9">
                      <w:pPr>
                        <w:spacing w:line="240" w:lineRule="auto"/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9F6A6D"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>- adres strony internetowej, adres poczty elektronicznej lub adres do doręczeń elektronicznych podmiotu, jeżeli podmiot je posiada.</w:t>
                      </w:r>
                    </w:p>
                    <w:p w14:paraId="12096EED" w14:textId="77777777" w:rsidR="007F14A9" w:rsidRPr="00944127" w:rsidRDefault="007F14A9" w:rsidP="00944127">
                      <w:pPr>
                        <w:jc w:val="center"/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</w:pPr>
                      <w:r w:rsidRPr="00944127"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 xml:space="preserve">Brak przekazania powyższych informacji w terminie </w:t>
                      </w:r>
                      <w:r w:rsidRPr="00944127">
                        <w:rPr>
                          <w:rStyle w:val="Uwydatnienie"/>
                          <w:b/>
                          <w:bCs/>
                          <w:i w:val="0"/>
                          <w:iCs w:val="0"/>
                          <w:color w:val="EE0000"/>
                          <w:sz w:val="28"/>
                          <w:szCs w:val="28"/>
                        </w:rPr>
                        <w:t>do 18 czerwca 2026 roku</w:t>
                      </w:r>
                      <w:r w:rsidRPr="00944127">
                        <w:rPr>
                          <w:rStyle w:val="Uwydatnienie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, skutkować będzie brakiem możliwości prowadzenia działalności.</w:t>
                      </w:r>
                    </w:p>
                    <w:p w14:paraId="74D64146" w14:textId="4697C0EE" w:rsidR="005E37F8" w:rsidRPr="007F14A9" w:rsidRDefault="005E37F8" w:rsidP="007F14A9">
                      <w:pPr>
                        <w:rPr>
                          <w:rStyle w:val="Uwydatnienie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7F14A9" w:rsidRPr="00134DFE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Powiatowy Lekarz Weterynarii w </w:t>
      </w:r>
      <w:r w:rsidR="007D73E5">
        <w:rPr>
          <w:rFonts w:asciiTheme="minorHAnsi" w:hAnsiTheme="minorHAnsi" w:cstheme="minorHAnsi"/>
          <w:b/>
          <w:bCs/>
          <w:color w:val="auto"/>
          <w:sz w:val="26"/>
          <w:szCs w:val="26"/>
        </w:rPr>
        <w:t>Pszczyna</w:t>
      </w:r>
      <w:r w:rsidR="007F14A9" w:rsidRPr="00134DFE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informuje, iż w związku z wejściem </w:t>
      </w:r>
      <w:r w:rsidR="00500E24" w:rsidRPr="00134DFE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7F14A9" w:rsidRPr="00134DFE">
        <w:rPr>
          <w:rFonts w:asciiTheme="minorHAnsi" w:hAnsiTheme="minorHAnsi" w:cstheme="minorHAnsi"/>
          <w:b/>
          <w:bCs/>
          <w:color w:val="auto"/>
          <w:sz w:val="26"/>
          <w:szCs w:val="26"/>
        </w:rPr>
        <w:t>w życie dnia 18 marca 2026 r. ustawy z dnia 21 listopada 2025 r. o zdrowiu zwierząt w znaczącej większości uchylone zosta</w:t>
      </w:r>
      <w:r w:rsidR="00204FFC">
        <w:rPr>
          <w:rFonts w:asciiTheme="minorHAnsi" w:hAnsiTheme="minorHAnsi" w:cstheme="minorHAnsi"/>
          <w:b/>
          <w:bCs/>
          <w:color w:val="auto"/>
          <w:sz w:val="26"/>
          <w:szCs w:val="26"/>
        </w:rPr>
        <w:t>ły</w:t>
      </w:r>
      <w:r w:rsidR="007F14A9" w:rsidRPr="00134DFE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przepisy ustawy z dnia 11 marca 2004 r. </w:t>
      </w:r>
      <w:r w:rsidR="00500E24" w:rsidRPr="00134DFE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7F14A9" w:rsidRPr="00134DFE">
        <w:rPr>
          <w:rFonts w:asciiTheme="minorHAnsi" w:hAnsiTheme="minorHAnsi" w:cstheme="minorHAnsi"/>
          <w:b/>
          <w:bCs/>
          <w:color w:val="auto"/>
          <w:sz w:val="26"/>
          <w:szCs w:val="26"/>
        </w:rPr>
        <w:t>o ochronie zdrowia zwierząt oraz zwalczaniu chorób zakaźnych zwierząt, a akty normatywne wydane na jej podstawie utrac</w:t>
      </w:r>
      <w:r w:rsidR="00944127">
        <w:rPr>
          <w:rFonts w:asciiTheme="minorHAnsi" w:hAnsiTheme="minorHAnsi" w:cstheme="minorHAnsi"/>
          <w:b/>
          <w:bCs/>
          <w:color w:val="auto"/>
          <w:sz w:val="26"/>
          <w:szCs w:val="26"/>
        </w:rPr>
        <w:t>iły</w:t>
      </w:r>
      <w:r w:rsidR="007F14A9" w:rsidRPr="00134DFE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moc. Powyższe dotyczy również rozporządzeń regulujących kwestie prowadzenia działalności nadzorowanej przez organy Inspekcji Weterynaryjnej.</w:t>
      </w:r>
      <w:r w:rsidR="007F14A9" w:rsidRPr="00134DFE">
        <w:rPr>
          <w:rFonts w:asciiTheme="minorHAnsi" w:hAnsiTheme="minorHAnsi" w:cstheme="minorHAnsi"/>
          <w:b/>
          <w:bCs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30DC4A" wp14:editId="50CC48C1">
                <wp:simplePos x="0" y="0"/>
                <wp:positionH relativeFrom="page">
                  <wp:posOffset>1143000</wp:posOffset>
                </wp:positionH>
                <wp:positionV relativeFrom="page">
                  <wp:posOffset>4416425</wp:posOffset>
                </wp:positionV>
                <wp:extent cx="5486400" cy="847725"/>
                <wp:effectExtent l="0" t="0" r="0" b="3175"/>
                <wp:wrapNone/>
                <wp:docPr id="11076983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214C2" w14:textId="7F9C206F" w:rsidR="005E37F8" w:rsidRPr="007C3559" w:rsidRDefault="005E37F8">
                            <w:pPr>
                              <w:pStyle w:val="ContactInf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630DC4A" id="Text Box 14" o:spid="_x0000_s1027" type="#_x0000_t202" style="position:absolute;left:0;text-align:left;margin-left:90pt;margin-top:347.75pt;width:6in;height:66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" filled="f" stroked="f">
                <v:textbox>
                  <w:txbxContent>
                    <w:p w14:paraId="60F214C2" w14:textId="7F9C206F" w:rsidR="005E37F8" w:rsidRPr="007C3559" w:rsidRDefault="005E37F8">
                      <w:pPr>
                        <w:pStyle w:val="ContactInf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E37F8" w:rsidRPr="00134DFE" w:rsidSect="007F14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080" w:right="85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7F2A" w14:textId="77777777" w:rsidR="009A1EBE" w:rsidRDefault="009A1EBE" w:rsidP="007F14A9">
      <w:pPr>
        <w:spacing w:before="0" w:after="0" w:line="240" w:lineRule="auto"/>
      </w:pPr>
      <w:r>
        <w:separator/>
      </w:r>
    </w:p>
  </w:endnote>
  <w:endnote w:type="continuationSeparator" w:id="0">
    <w:p w14:paraId="757DAFA5" w14:textId="77777777" w:rsidR="009A1EBE" w:rsidRDefault="009A1EBE" w:rsidP="007F14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7984" w14:textId="77777777" w:rsidR="007D73E5" w:rsidRDefault="007D73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FEE6" w14:textId="1CB8DCFE" w:rsidR="007F14A9" w:rsidRDefault="007F14A9" w:rsidP="007F14A9">
    <w:pPr>
      <w:pStyle w:val="Stopk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C35E5C" wp14:editId="6336B931">
              <wp:simplePos x="0" y="0"/>
              <wp:positionH relativeFrom="column">
                <wp:posOffset>44450</wp:posOffset>
              </wp:positionH>
              <wp:positionV relativeFrom="paragraph">
                <wp:posOffset>-154305</wp:posOffset>
              </wp:positionV>
              <wp:extent cx="811530" cy="641350"/>
              <wp:effectExtent l="0" t="8255" r="13335" b="7620"/>
              <wp:wrapNone/>
              <wp:docPr id="3044775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41350"/>
                        <a:chOff x="1124" y="15442"/>
                        <a:chExt cx="1278" cy="1010"/>
                      </a:xfrm>
                    </wpg:grpSpPr>
                    <wps:wsp>
                      <wps:cNvPr id="823529251" name="AutoShape 3"/>
                      <wps:cNvCnPr>
                        <a:cxnSpLocks noChangeShapeType="1"/>
                      </wps:cNvCnPr>
                      <wps:spPr bwMode="auto">
                        <a:xfrm>
                          <a:off x="2402" y="15449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57265173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442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5AE42754" id="Group 2" o:spid="_x0000_s1026" style="position:absolute;margin-left:3.5pt;margin-top:-12.15pt;width:63.9pt;height:50.5pt;z-index:251658240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2402;top:15449;width:0;height:10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124;top:15442;width:1102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">
                <v:imagedata r:id="rId2" o:title=""/>
              </v:shape>
            </v:group>
          </w:pict>
        </mc:Fallback>
      </mc:AlternateContent>
    </w:r>
    <w:r>
      <w:t xml:space="preserve">                                        Powiatowy Inspektorat Weterynarii</w:t>
    </w:r>
    <w:r w:rsidR="009F6A6D">
      <w:t xml:space="preserve"> w </w:t>
    </w:r>
    <w:r w:rsidR="007D73E5">
      <w:t>Pszczynie</w:t>
    </w:r>
    <w:r>
      <w:t xml:space="preserve"> ul. </w:t>
    </w:r>
    <w:r w:rsidR="007D73E5">
      <w:t>Hallera 7</w:t>
    </w:r>
    <w:r>
      <w:t xml:space="preserve">, </w:t>
    </w:r>
    <w:r w:rsidR="007D73E5">
      <w:t>43-200 Pszczyna</w:t>
    </w:r>
  </w:p>
  <w:p w14:paraId="7DC731EC" w14:textId="0BA1D6E1" w:rsidR="007F14A9" w:rsidRPr="00500E24" w:rsidRDefault="007F14A9" w:rsidP="007F14A9">
    <w:pPr>
      <w:pStyle w:val="Stopka"/>
      <w:jc w:val="center"/>
      <w:rPr>
        <w:lang w:val="en-US"/>
      </w:rPr>
    </w:pPr>
    <w:r>
      <w:t xml:space="preserve">                                        </w:t>
    </w:r>
    <w:r w:rsidRPr="00500E24">
      <w:rPr>
        <w:lang w:val="en-US"/>
      </w:rPr>
      <w:t>tel.:  (</w:t>
    </w:r>
    <w:r w:rsidR="007D73E5">
      <w:rPr>
        <w:lang w:val="en-US"/>
      </w:rPr>
      <w:t xml:space="preserve">32) 2105166 </w:t>
    </w:r>
    <w:r w:rsidRPr="00500E24">
      <w:rPr>
        <w:lang w:val="en-US"/>
      </w:rPr>
      <w:t xml:space="preserve">,  e-mail:  </w:t>
    </w:r>
    <w:r w:rsidR="007D73E5" w:rsidRPr="00C95CFC">
      <w:rPr>
        <w:rFonts w:ascii="Bookman Old Style" w:hAnsi="Bookman Old Style" w:cs="Bookman Old Style"/>
        <w:sz w:val="16"/>
        <w:szCs w:val="16"/>
        <w:lang w:val="fr-FR"/>
      </w:rPr>
      <w:t>pszczyna.piw@wetgiw.gov.pl, www.piwetpszczyna.pl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3D75" w14:textId="77777777" w:rsidR="007D73E5" w:rsidRDefault="007D73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10D2" w14:textId="77777777" w:rsidR="009A1EBE" w:rsidRDefault="009A1EBE" w:rsidP="007F14A9">
      <w:pPr>
        <w:spacing w:before="0" w:after="0" w:line="240" w:lineRule="auto"/>
      </w:pPr>
      <w:r>
        <w:separator/>
      </w:r>
    </w:p>
  </w:footnote>
  <w:footnote w:type="continuationSeparator" w:id="0">
    <w:p w14:paraId="7DDEB8F6" w14:textId="77777777" w:rsidR="009A1EBE" w:rsidRDefault="009A1EBE" w:rsidP="007F14A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C02E" w14:textId="77777777" w:rsidR="007D73E5" w:rsidRDefault="007D73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7AB5" w14:textId="77777777" w:rsidR="007D73E5" w:rsidRDefault="007D73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C098" w14:textId="77777777" w:rsidR="007D73E5" w:rsidRDefault="007D73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D2ABC"/>
    <w:multiLevelType w:val="hybridMultilevel"/>
    <w:tmpl w:val="1BEEC96A"/>
    <w:lvl w:ilvl="0" w:tplc="015437B8">
      <w:start w:val="1"/>
      <w:numFmt w:val="bullet"/>
      <w:pStyle w:val="Features"/>
      <w:lvlText w:val="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900,#930,#663,#777,#f0ebdc,#aaa07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A9"/>
    <w:rsid w:val="000262FC"/>
    <w:rsid w:val="00081072"/>
    <w:rsid w:val="00134DFE"/>
    <w:rsid w:val="001F4F59"/>
    <w:rsid w:val="00204FFC"/>
    <w:rsid w:val="00224722"/>
    <w:rsid w:val="002C5A09"/>
    <w:rsid w:val="00367D01"/>
    <w:rsid w:val="003C6831"/>
    <w:rsid w:val="00487A51"/>
    <w:rsid w:val="00494016"/>
    <w:rsid w:val="00500E24"/>
    <w:rsid w:val="00560FBE"/>
    <w:rsid w:val="005E37F8"/>
    <w:rsid w:val="0063209F"/>
    <w:rsid w:val="007C3559"/>
    <w:rsid w:val="007D73E5"/>
    <w:rsid w:val="007F14A9"/>
    <w:rsid w:val="00944127"/>
    <w:rsid w:val="009A1EBE"/>
    <w:rsid w:val="009F3D7F"/>
    <w:rsid w:val="009F6A6D"/>
    <w:rsid w:val="00AF0F2E"/>
    <w:rsid w:val="00F3458B"/>
    <w:rsid w:val="00FA2167"/>
    <w:rsid w:val="00FA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00,#930,#663,#777,#f0ebdc,#aaa07d"/>
    </o:shapedefaults>
    <o:shapelayout v:ext="edit">
      <o:idmap v:ext="edit" data="2"/>
    </o:shapelayout>
  </w:shapeDefaults>
  <w:decimalSymbol w:val=","/>
  <w:listSeparator w:val=";"/>
  <w14:docId w14:val="582CB083"/>
  <w15:docId w15:val="{29E21EB2-BC2E-4006-BD61-A4F1EF8B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F14A9"/>
    <w:pPr>
      <w:spacing w:before="100" w:after="200" w:line="276" w:lineRule="auto"/>
    </w:pPr>
    <w:rPr>
      <w:rFonts w:asciiTheme="minorHAnsi" w:eastAsiaTheme="minorEastAsia" w:hAnsiTheme="minorHAnsi" w:cstheme="minorBidi"/>
      <w:lang w:val="pl-PL"/>
    </w:rPr>
  </w:style>
  <w:style w:type="paragraph" w:styleId="Nagwek1">
    <w:name w:val="heading 1"/>
    <w:basedOn w:val="Normalny"/>
    <w:next w:val="Normalny"/>
    <w:qFormat/>
    <w:pPr>
      <w:spacing w:before="120" w:after="120"/>
      <w:outlineLvl w:val="0"/>
    </w:pPr>
    <w:rPr>
      <w:rFonts w:cs="Times New Roman"/>
      <w:b/>
      <w:i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outlineLvl w:val="2"/>
    </w:pPr>
    <w:rPr>
      <w:rFonts w:ascii="Arial Black" w:hAnsi="Arial Black" w:cs="Times New Roman"/>
      <w:color w:val="99330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Pr>
      <w:rFonts w:ascii="Arial Black" w:hAnsi="Arial Black" w:cs="Arial Black"/>
      <w:color w:val="993300"/>
      <w:sz w:val="80"/>
      <w:szCs w:val="8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Features">
    <w:name w:val="Features"/>
    <w:basedOn w:val="Normalny"/>
    <w:pPr>
      <w:numPr>
        <w:numId w:val="2"/>
      </w:numPr>
      <w:spacing w:before="60"/>
    </w:pPr>
    <w:rPr>
      <w:spacing w:val="4"/>
      <w:sz w:val="23"/>
      <w:szCs w:val="23"/>
      <w:lang w:bidi="pl-PL"/>
    </w:rPr>
  </w:style>
  <w:style w:type="paragraph" w:customStyle="1" w:styleId="ContactInfo">
    <w:name w:val="Contact Info"/>
    <w:basedOn w:val="Nagwek3"/>
    <w:rPr>
      <w:rFonts w:cs="Arial Black"/>
      <w:color w:val="auto"/>
      <w:sz w:val="40"/>
      <w:szCs w:val="40"/>
      <w:lang w:bidi="pl-PL"/>
    </w:rPr>
  </w:style>
  <w:style w:type="paragraph" w:styleId="Nagwek">
    <w:name w:val="header"/>
    <w:basedOn w:val="Normalny"/>
    <w:link w:val="NagwekZnak"/>
    <w:rsid w:val="007F14A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F14A9"/>
    <w:rPr>
      <w:rFonts w:asciiTheme="minorHAnsi" w:eastAsiaTheme="minorEastAsia" w:hAnsiTheme="minorHAnsi" w:cstheme="minorBidi"/>
      <w:lang w:val="pl-PL"/>
    </w:rPr>
  </w:style>
  <w:style w:type="paragraph" w:styleId="Stopka">
    <w:name w:val="footer"/>
    <w:basedOn w:val="Normalny"/>
    <w:link w:val="StopkaZnak"/>
    <w:rsid w:val="007F14A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7F14A9"/>
    <w:rPr>
      <w:rFonts w:asciiTheme="minorHAnsi" w:eastAsiaTheme="minorEastAsia" w:hAnsiTheme="minorHAnsi" w:cstheme="minorBidi"/>
      <w:lang w:val="pl-PL"/>
    </w:rPr>
  </w:style>
  <w:style w:type="character" w:styleId="Uwydatnienie">
    <w:name w:val="Emphasis"/>
    <w:basedOn w:val="Domylnaczcionkaakapitu"/>
    <w:qFormat/>
    <w:rsid w:val="007F14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zaha\AppData\Roaming\Microsoft\Templates\Ulotka%20z%20informacj&#261;%20o%20sprzeda&#380;y%20domu%20ze%20zdj&#281;ciem,%20map&#261;%20i%20rysunkiem%20przedstawiaj&#261;cym%20uk&#322;ad%20pomieszcze&#32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29baff33-f40f-4664-8054-1bde3cabf4f6">false</MarketSpecific>
    <ApprovalStatus xmlns="29baff33-f40f-4664-8054-1bde3cabf4f6">InProgress</ApprovalStatus>
    <LocComments xmlns="29baff33-f40f-4664-8054-1bde3cabf4f6" xsi:nil="true"/>
    <DirectSourceMarket xmlns="29baff33-f40f-4664-8054-1bde3cabf4f6">english</DirectSourceMarket>
    <ThumbnailAssetId xmlns="29baff33-f40f-4664-8054-1bde3cabf4f6" xsi:nil="true"/>
    <PrimaryImageGen xmlns="29baff33-f40f-4664-8054-1bde3cabf4f6">true</PrimaryImageGen>
    <LegacyData xmlns="29baff33-f40f-4664-8054-1bde3cabf4f6" xsi:nil="true"/>
    <TPFriendlyName xmlns="29baff33-f40f-4664-8054-1bde3cabf4f6" xsi:nil="true"/>
    <NumericId xmlns="29baff33-f40f-4664-8054-1bde3cabf4f6" xsi:nil="true"/>
    <LocRecommendedHandoff xmlns="29baff33-f40f-4664-8054-1bde3cabf4f6" xsi:nil="true"/>
    <BlockPublish xmlns="29baff33-f40f-4664-8054-1bde3cabf4f6">false</BlockPublish>
    <BusinessGroup xmlns="29baff33-f40f-4664-8054-1bde3cabf4f6" xsi:nil="true"/>
    <OpenTemplate xmlns="29baff33-f40f-4664-8054-1bde3cabf4f6">true</OpenTemplate>
    <SourceTitle xmlns="29baff33-f40f-4664-8054-1bde3cabf4f6">House for sale flyer with photo, map, and floor layout</SourceTitle>
    <APEditor xmlns="29baff33-f40f-4664-8054-1bde3cabf4f6">
      <UserInfo>
        <DisplayName/>
        <AccountId xsi:nil="true"/>
        <AccountType/>
      </UserInfo>
    </APEditor>
    <UALocComments xmlns="29baff33-f40f-4664-8054-1bde3cabf4f6">2007 Template UpLeveling Do Not HandOff</UALocComments>
    <IntlLangReviewDate xmlns="29baff33-f40f-4664-8054-1bde3cabf4f6" xsi:nil="true"/>
    <PublishStatusLookup xmlns="29baff33-f40f-4664-8054-1bde3cabf4f6">
      <Value>375241</Value>
      <Value>375244</Value>
    </PublishStatusLookup>
    <ParentAssetId xmlns="29baff33-f40f-4664-8054-1bde3cabf4f6" xsi:nil="true"/>
    <FeatureTagsTaxHTField0 xmlns="29baff33-f40f-4664-8054-1bde3cabf4f6">
      <Terms xmlns="http://schemas.microsoft.com/office/infopath/2007/PartnerControls"/>
    </FeatureTagsTaxHTField0>
    <MachineTranslated xmlns="29baff33-f40f-4664-8054-1bde3cabf4f6">false</MachineTranslated>
    <Providers xmlns="29baff33-f40f-4664-8054-1bde3cabf4f6" xsi:nil="true"/>
    <OriginalSourceMarket xmlns="29baff33-f40f-4664-8054-1bde3cabf4f6">english</OriginalSourceMarket>
    <APDescription xmlns="29baff33-f40f-4664-8054-1bde3cabf4f6" xsi:nil="true"/>
    <ContentItem xmlns="29baff33-f40f-4664-8054-1bde3cabf4f6" xsi:nil="true"/>
    <ClipArtFilename xmlns="29baff33-f40f-4664-8054-1bde3cabf4f6" xsi:nil="true"/>
    <TPInstallLocation xmlns="29baff33-f40f-4664-8054-1bde3cabf4f6" xsi:nil="true"/>
    <TimesCloned xmlns="29baff33-f40f-4664-8054-1bde3cabf4f6" xsi:nil="true"/>
    <PublishTargets xmlns="29baff33-f40f-4664-8054-1bde3cabf4f6">OfficeOnline,OfficeOnlineVNext</PublishTargets>
    <AcquiredFrom xmlns="29baff33-f40f-4664-8054-1bde3cabf4f6">Internal MS</AcquiredFrom>
    <AssetStart xmlns="29baff33-f40f-4664-8054-1bde3cabf4f6">2012-01-18T15:29:00+00:00</AssetStart>
    <FriendlyTitle xmlns="29baff33-f40f-4664-8054-1bde3cabf4f6" xsi:nil="true"/>
    <Provider xmlns="29baff33-f40f-4664-8054-1bde3cabf4f6" xsi:nil="true"/>
    <LastHandOff xmlns="29baff33-f40f-4664-8054-1bde3cabf4f6" xsi:nil="true"/>
    <Manager xmlns="29baff33-f40f-4664-8054-1bde3cabf4f6" xsi:nil="true"/>
    <UALocRecommendation xmlns="29baff33-f40f-4664-8054-1bde3cabf4f6">Localize</UALocRecommendation>
    <ArtSampleDocs xmlns="29baff33-f40f-4664-8054-1bde3cabf4f6" xsi:nil="true"/>
    <UACurrentWords xmlns="29baff33-f40f-4664-8054-1bde3cabf4f6" xsi:nil="true"/>
    <TPClientViewer xmlns="29baff33-f40f-4664-8054-1bde3cabf4f6" xsi:nil="true"/>
    <TemplateStatus xmlns="29baff33-f40f-4664-8054-1bde3cabf4f6">Complete</TemplateStatus>
    <ShowIn xmlns="29baff33-f40f-4664-8054-1bde3cabf4f6">Show everywhere</ShowIn>
    <CSXHash xmlns="29baff33-f40f-4664-8054-1bde3cabf4f6" xsi:nil="true"/>
    <Downloads xmlns="29baff33-f40f-4664-8054-1bde3cabf4f6">0</Downloads>
    <VoteCount xmlns="29baff33-f40f-4664-8054-1bde3cabf4f6" xsi:nil="true"/>
    <OOCacheId xmlns="29baff33-f40f-4664-8054-1bde3cabf4f6" xsi:nil="true"/>
    <IsDeleted xmlns="29baff33-f40f-4664-8054-1bde3cabf4f6">false</IsDeleted>
    <InternalTagsTaxHTField0 xmlns="29baff33-f40f-4664-8054-1bde3cabf4f6">
      <Terms xmlns="http://schemas.microsoft.com/office/infopath/2007/PartnerControls"/>
    </InternalTagsTaxHTField0>
    <UANotes xmlns="29baff33-f40f-4664-8054-1bde3cabf4f6">2003 to 2007 conversion</UANotes>
    <AssetExpire xmlns="29baff33-f40f-4664-8054-1bde3cabf4f6">2035-01-01T08:00:00+00:00</AssetExpire>
    <CSXSubmissionMarket xmlns="29baff33-f40f-4664-8054-1bde3cabf4f6" xsi:nil="true"/>
    <DSATActionTaken xmlns="29baff33-f40f-4664-8054-1bde3cabf4f6" xsi:nil="true"/>
    <SubmitterId xmlns="29baff33-f40f-4664-8054-1bde3cabf4f6" xsi:nil="true"/>
    <EditorialTags xmlns="29baff33-f40f-4664-8054-1bde3cabf4f6" xsi:nil="true"/>
    <TPExecutable xmlns="29baff33-f40f-4664-8054-1bde3cabf4f6" xsi:nil="true"/>
    <CSXSubmissionDate xmlns="29baff33-f40f-4664-8054-1bde3cabf4f6" xsi:nil="true"/>
    <CSXUpdate xmlns="29baff33-f40f-4664-8054-1bde3cabf4f6">false</CSXUpdate>
    <AssetType xmlns="29baff33-f40f-4664-8054-1bde3cabf4f6">TP</AssetType>
    <ApprovalLog xmlns="29baff33-f40f-4664-8054-1bde3cabf4f6" xsi:nil="true"/>
    <BugNumber xmlns="29baff33-f40f-4664-8054-1bde3cabf4f6" xsi:nil="true"/>
    <OriginAsset xmlns="29baff33-f40f-4664-8054-1bde3cabf4f6" xsi:nil="true"/>
    <TPComponent xmlns="29baff33-f40f-4664-8054-1bde3cabf4f6" xsi:nil="true"/>
    <Milestone xmlns="29baff33-f40f-4664-8054-1bde3cabf4f6" xsi:nil="true"/>
    <RecommendationsModifier xmlns="29baff33-f40f-4664-8054-1bde3cabf4f6" xsi:nil="true"/>
    <AssetId xmlns="29baff33-f40f-4664-8054-1bde3cabf4f6">TP102817710</AssetId>
    <PolicheckWords xmlns="29baff33-f40f-4664-8054-1bde3cabf4f6" xsi:nil="true"/>
    <TPLaunchHelpLink xmlns="29baff33-f40f-4664-8054-1bde3cabf4f6" xsi:nil="true"/>
    <IntlLocPriority xmlns="29baff33-f40f-4664-8054-1bde3cabf4f6" xsi:nil="true"/>
    <TPApplication xmlns="29baff33-f40f-4664-8054-1bde3cabf4f6" xsi:nil="true"/>
    <IntlLangReviewer xmlns="29baff33-f40f-4664-8054-1bde3cabf4f6" xsi:nil="true"/>
    <HandoffToMSDN xmlns="29baff33-f40f-4664-8054-1bde3cabf4f6" xsi:nil="true"/>
    <PlannedPubDate xmlns="29baff33-f40f-4664-8054-1bde3cabf4f6" xsi:nil="true"/>
    <CrawlForDependencies xmlns="29baff33-f40f-4664-8054-1bde3cabf4f6">false</CrawlForDependencies>
    <LocLastLocAttemptVersionLookup xmlns="29baff33-f40f-4664-8054-1bde3cabf4f6">792944</LocLastLocAttemptVersionLookup>
    <TrustLevel xmlns="29baff33-f40f-4664-8054-1bde3cabf4f6">1 Microsoft Managed Content</TrustLevel>
    <CampaignTagsTaxHTField0 xmlns="29baff33-f40f-4664-8054-1bde3cabf4f6">
      <Terms xmlns="http://schemas.microsoft.com/office/infopath/2007/PartnerControls"/>
    </CampaignTagsTaxHTField0>
    <TPNamespace xmlns="29baff33-f40f-4664-8054-1bde3cabf4f6" xsi:nil="true"/>
    <TaxCatchAll xmlns="29baff33-f40f-4664-8054-1bde3cabf4f6"/>
    <IsSearchable xmlns="29baff33-f40f-4664-8054-1bde3cabf4f6">true</IsSearchable>
    <TemplateTemplateType xmlns="29baff33-f40f-4664-8054-1bde3cabf4f6">Word 2007 Default</TemplateTemplateType>
    <Markets xmlns="29baff33-f40f-4664-8054-1bde3cabf4f6"/>
    <IntlLangReview xmlns="29baff33-f40f-4664-8054-1bde3cabf4f6">false</IntlLangReview>
    <UAProjectedTotalWords xmlns="29baff33-f40f-4664-8054-1bde3cabf4f6" xsi:nil="true"/>
    <OutputCachingOn xmlns="29baff33-f40f-4664-8054-1bde3cabf4f6">false</OutputCachingOn>
    <LocMarketGroupTiers2 xmlns="29baff33-f40f-4664-8054-1bde3cabf4f6">,t:Tier 1,t:Tier 2,t:Tier 3,</LocMarketGroupTiers2>
    <APAuthor xmlns="29baff33-f40f-4664-8054-1bde3cabf4f6">
      <UserInfo>
        <DisplayName/>
        <AccountId>2721</AccountId>
        <AccountType/>
      </UserInfo>
    </APAuthor>
    <TPCommandLine xmlns="29baff33-f40f-4664-8054-1bde3cabf4f6" xsi:nil="true"/>
    <LocManualTestRequired xmlns="29baff33-f40f-4664-8054-1bde3cabf4f6">false</LocManualTestRequired>
    <TPAppVersion xmlns="29baff33-f40f-4664-8054-1bde3cabf4f6" xsi:nil="true"/>
    <EditorialStatus xmlns="29baff33-f40f-4664-8054-1bde3cabf4f6" xsi:nil="true"/>
    <LastModifiedDateTime xmlns="29baff33-f40f-4664-8054-1bde3cabf4f6" xsi:nil="true"/>
    <TPLaunchHelpLinkType xmlns="29baff33-f40f-4664-8054-1bde3cabf4f6">Template</TPLaunchHelpLinkType>
    <OriginalRelease xmlns="29baff33-f40f-4664-8054-1bde3cabf4f6">14</OriginalRelease>
    <ScenarioTagsTaxHTField0 xmlns="29baff33-f40f-4664-8054-1bde3cabf4f6">
      <Terms xmlns="http://schemas.microsoft.com/office/infopath/2007/PartnerControls"/>
    </ScenarioTagsTaxHTField0>
    <LocalizationTagsTaxHTField0 xmlns="29baff33-f40f-4664-8054-1bde3cabf4f6">
      <Terms xmlns="http://schemas.microsoft.com/office/infopath/2007/PartnerControls"/>
    </LocalizationTagsTaxHTField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A81B9-5E1F-4403-AC07-6BB746508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3243F-D084-4BBD-B8FC-5CB78C68C60C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customXml/itemProps3.xml><?xml version="1.0" encoding="utf-8"?>
<ds:datastoreItem xmlns:ds="http://schemas.openxmlformats.org/officeDocument/2006/customXml" ds:itemID="{5B671311-4CB3-4C75-AD3E-72FC95F1A7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DA5506-325C-449F-9F32-BF7946AE2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Ulotka z informacją o sprzedaży domu ze zdjęciem, mapą i rysunkiem przedstawiającym układ pomieszczeń.dotx</Template>
  <TotalTime>7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Dom na sprzedaż</vt:lpstr>
    </vt:vector>
  </TitlesOfParts>
  <Manager/>
  <Company>Microsoft Corporation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Handwerker</dc:creator>
  <cp:keywords/>
  <dc:description/>
  <cp:lastModifiedBy>Aga Lu</cp:lastModifiedBy>
  <cp:revision>7</cp:revision>
  <cp:lastPrinted>2026-03-30T10:32:00Z</cp:lastPrinted>
  <dcterms:created xsi:type="dcterms:W3CDTF">2026-03-30T10:29:00Z</dcterms:created>
  <dcterms:modified xsi:type="dcterms:W3CDTF">2026-03-30T12:58:00Z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TC010014361045</vt:lpwstr>
  </property>
  <property fmtid="{D5CDD505-2E9C-101B-9397-08002B2CF9AE}" pid="3" name="InternalTags">
    <vt:lpwstr/>
  </property>
  <property fmtid="{D5CDD505-2E9C-101B-9397-08002B2CF9AE}" pid="4" name="ContentTypeId">
    <vt:lpwstr>0x010100CFA5F52AA0A00C4CBEF2A37681B2318F04009FDCD24A096B5E4C8184D4910FEB1A76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6439700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